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501B" w14:textId="77777777" w:rsidR="009C0E66" w:rsidRPr="009C0E66" w:rsidRDefault="00415E29" w:rsidP="009C0E6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lang w:eastAsia="et-EE"/>
        </w:rPr>
      </w:pPr>
      <w:r>
        <w:rPr>
          <w:rFonts w:ascii="Times New Roman" w:eastAsia="Times New Roman" w:hAnsi="Times New Roman" w:cs="Times New Roman"/>
          <w:b/>
          <w:lang w:eastAsia="et-EE"/>
        </w:rPr>
        <w:t>Hanke nim</w:t>
      </w:r>
      <w:r w:rsidR="00FF00F0">
        <w:rPr>
          <w:rFonts w:ascii="Times New Roman" w:eastAsia="Times New Roman" w:hAnsi="Times New Roman" w:cs="Times New Roman"/>
          <w:b/>
          <w:lang w:eastAsia="et-EE"/>
        </w:rPr>
        <w:t>e</w:t>
      </w:r>
      <w:r>
        <w:rPr>
          <w:rFonts w:ascii="Times New Roman" w:eastAsia="Times New Roman" w:hAnsi="Times New Roman" w:cs="Times New Roman"/>
          <w:b/>
          <w:lang w:eastAsia="et-EE"/>
        </w:rPr>
        <w:t>t</w:t>
      </w:r>
      <w:r w:rsidR="00FF00F0">
        <w:rPr>
          <w:rFonts w:ascii="Times New Roman" w:eastAsia="Times New Roman" w:hAnsi="Times New Roman" w:cs="Times New Roman"/>
          <w:b/>
          <w:lang w:eastAsia="et-EE"/>
        </w:rPr>
        <w:t>u</w:t>
      </w:r>
      <w:r>
        <w:rPr>
          <w:rFonts w:ascii="Times New Roman" w:eastAsia="Times New Roman" w:hAnsi="Times New Roman" w:cs="Times New Roman"/>
          <w:b/>
          <w:lang w:eastAsia="et-EE"/>
        </w:rPr>
        <w:t xml:space="preserve">s: </w:t>
      </w:r>
      <w:proofErr w:type="spellStart"/>
      <w:r w:rsidR="009C0E66" w:rsidRPr="009C0E66">
        <w:rPr>
          <w:rFonts w:ascii="Times New Roman" w:eastAsia="Times New Roman" w:hAnsi="Times New Roman" w:cs="Times New Roman"/>
          <w:b/>
          <w:lang w:eastAsia="et-EE"/>
        </w:rPr>
        <w:t>Jfrog</w:t>
      </w:r>
      <w:proofErr w:type="spellEnd"/>
      <w:r w:rsidR="009C0E66" w:rsidRPr="009C0E66">
        <w:rPr>
          <w:rFonts w:ascii="Times New Roman" w:eastAsia="Times New Roman" w:hAnsi="Times New Roman" w:cs="Times New Roman"/>
          <w:b/>
          <w:lang w:eastAsia="et-EE"/>
        </w:rPr>
        <w:t xml:space="preserve"> </w:t>
      </w:r>
      <w:proofErr w:type="spellStart"/>
      <w:r w:rsidR="009C0E66" w:rsidRPr="009C0E66">
        <w:rPr>
          <w:rFonts w:ascii="Times New Roman" w:eastAsia="Times New Roman" w:hAnsi="Times New Roman" w:cs="Times New Roman"/>
          <w:b/>
          <w:lang w:eastAsia="et-EE"/>
        </w:rPr>
        <w:t>Artifactory</w:t>
      </w:r>
      <w:proofErr w:type="spellEnd"/>
      <w:r w:rsidR="009C0E66" w:rsidRPr="009C0E66">
        <w:rPr>
          <w:rFonts w:ascii="Times New Roman" w:eastAsia="Times New Roman" w:hAnsi="Times New Roman" w:cs="Times New Roman"/>
          <w:b/>
          <w:lang w:eastAsia="et-EE"/>
        </w:rPr>
        <w:t xml:space="preserve"> </w:t>
      </w:r>
      <w:proofErr w:type="spellStart"/>
      <w:r w:rsidR="009C0E66" w:rsidRPr="009C0E66">
        <w:rPr>
          <w:rFonts w:ascii="Times New Roman" w:eastAsia="Times New Roman" w:hAnsi="Times New Roman" w:cs="Times New Roman"/>
          <w:b/>
          <w:lang w:eastAsia="et-EE"/>
        </w:rPr>
        <w:t>Enterprise</w:t>
      </w:r>
      <w:proofErr w:type="spellEnd"/>
      <w:r w:rsidR="009C0E66" w:rsidRPr="009C0E66">
        <w:rPr>
          <w:rFonts w:ascii="Times New Roman" w:eastAsia="Times New Roman" w:hAnsi="Times New Roman" w:cs="Times New Roman"/>
          <w:b/>
          <w:lang w:eastAsia="et-EE"/>
        </w:rPr>
        <w:t xml:space="preserve"> X tarkvara kasutusõiguse soetamine</w:t>
      </w:r>
    </w:p>
    <w:p w14:paraId="7334C265" w14:textId="77777777" w:rsidR="009C0E66" w:rsidRPr="009C0E66" w:rsidRDefault="009C0E66" w:rsidP="009C0E6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9C0E66">
        <w:rPr>
          <w:rFonts w:ascii="Times New Roman" w:eastAsia="Times New Roman" w:hAnsi="Times New Roman" w:cs="Times New Roman"/>
          <w:b/>
          <w:lang w:eastAsia="et-EE"/>
        </w:rPr>
        <w:t>Viitenumber: 310717</w:t>
      </w:r>
    </w:p>
    <w:p w14:paraId="7046D46A" w14:textId="77777777" w:rsidR="009C0E66" w:rsidRDefault="009C0E66" w:rsidP="009C0E6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9C0E66">
        <w:rPr>
          <w:rFonts w:ascii="Times New Roman" w:eastAsia="Times New Roman" w:hAnsi="Times New Roman" w:cs="Times New Roman"/>
          <w:b/>
          <w:lang w:eastAsia="et-EE"/>
        </w:rPr>
        <w:t>Hankija: Riigi Info- ja Kommunikatsioonitehnoloogia Keskus (77001613)</w:t>
      </w:r>
    </w:p>
    <w:p w14:paraId="2BE56A8B" w14:textId="11010C70" w:rsidR="00A0658D" w:rsidRPr="00FF00F0" w:rsidRDefault="00A0658D" w:rsidP="009C0E6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FF00F0">
        <w:rPr>
          <w:rFonts w:ascii="Times New Roman" w:eastAsia="Times New Roman" w:hAnsi="Times New Roman" w:cs="Times New Roman"/>
          <w:b/>
          <w:lang w:eastAsia="et-EE"/>
        </w:rPr>
        <w:t>Pakkuja: Datafox OÜ</w:t>
      </w:r>
      <w:r w:rsidR="002125C4" w:rsidRPr="00FF00F0">
        <w:rPr>
          <w:rFonts w:ascii="Times New Roman" w:eastAsia="Times New Roman" w:hAnsi="Times New Roman" w:cs="Times New Roman"/>
          <w:b/>
          <w:lang w:eastAsia="et-EE"/>
        </w:rPr>
        <w:t xml:space="preserve"> </w:t>
      </w:r>
      <w:r w:rsidR="00585095" w:rsidRPr="00585095">
        <w:rPr>
          <w:rFonts w:ascii="Times New Roman" w:eastAsia="Times New Roman" w:hAnsi="Times New Roman" w:cs="Times New Roman"/>
          <w:b/>
          <w:lang w:eastAsia="et-EE"/>
        </w:rPr>
        <w:t>(12519049)</w:t>
      </w:r>
    </w:p>
    <w:p w14:paraId="743E774D" w14:textId="77777777" w:rsidR="00DB211E" w:rsidRDefault="00DB211E" w:rsidP="00415E29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lang w:eastAsia="et-EE"/>
        </w:rPr>
      </w:pPr>
    </w:p>
    <w:p w14:paraId="15AFF8DD" w14:textId="16A67FF3" w:rsidR="00415E29" w:rsidRDefault="00961AAD" w:rsidP="00FE3B1D">
      <w:pPr>
        <w:spacing w:before="150" w:after="0" w:line="360" w:lineRule="auto"/>
        <w:ind w:left="-142"/>
        <w:jc w:val="both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bCs/>
          <w:lang w:eastAsia="et-EE"/>
        </w:rPr>
        <w:t xml:space="preserve">Käesoleva pakkumuse sisuks on </w:t>
      </w:r>
      <w:proofErr w:type="spellStart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>Jfrog</w:t>
      </w:r>
      <w:proofErr w:type="spellEnd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 xml:space="preserve"> </w:t>
      </w:r>
      <w:proofErr w:type="spellStart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>Artifactory</w:t>
      </w:r>
      <w:proofErr w:type="spellEnd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 xml:space="preserve"> </w:t>
      </w:r>
      <w:proofErr w:type="spellStart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>self-managed</w:t>
      </w:r>
      <w:proofErr w:type="spellEnd"/>
      <w:r w:rsidR="00905B2B">
        <w:rPr>
          <w:rFonts w:ascii="Times New Roman" w:eastAsia="Times New Roman" w:hAnsi="Times New Roman" w:cs="Times New Roman"/>
          <w:bCs/>
          <w:lang w:eastAsia="et-EE"/>
        </w:rPr>
        <w:t xml:space="preserve"> </w:t>
      </w:r>
      <w:proofErr w:type="spellStart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>Enterprise</w:t>
      </w:r>
      <w:proofErr w:type="spellEnd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 xml:space="preserve"> X, 24/7 </w:t>
      </w:r>
      <w:proofErr w:type="spellStart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>support</w:t>
      </w:r>
      <w:proofErr w:type="spellEnd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 xml:space="preserve">, 3 </w:t>
      </w:r>
      <w:proofErr w:type="spellStart"/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>servers</w:t>
      </w:r>
      <w:proofErr w:type="spellEnd"/>
      <w:r w:rsidR="00905B2B">
        <w:rPr>
          <w:rFonts w:ascii="Times New Roman" w:eastAsia="Times New Roman" w:hAnsi="Times New Roman" w:cs="Times New Roman"/>
          <w:bCs/>
          <w:lang w:eastAsia="et-EE"/>
        </w:rPr>
        <w:t xml:space="preserve"> </w:t>
      </w:r>
      <w:r w:rsidR="00905B2B" w:rsidRPr="00905B2B">
        <w:rPr>
          <w:rFonts w:ascii="Times New Roman" w:eastAsia="Times New Roman" w:hAnsi="Times New Roman" w:cs="Times New Roman"/>
          <w:bCs/>
          <w:lang w:eastAsia="et-EE"/>
        </w:rPr>
        <w:t>tarkvara üheaastane kasutusõigus</w:t>
      </w:r>
      <w:r w:rsidR="00905B2B">
        <w:rPr>
          <w:rFonts w:ascii="Times New Roman" w:eastAsia="Times New Roman" w:hAnsi="Times New Roman" w:cs="Times New Roman"/>
          <w:bCs/>
          <w:lang w:eastAsia="et-EE"/>
        </w:rPr>
        <w:t xml:space="preserve">. </w:t>
      </w:r>
      <w:r w:rsidR="00FE3B1D" w:rsidRPr="00FE3B1D">
        <w:rPr>
          <w:rFonts w:ascii="Times New Roman" w:eastAsia="Times New Roman" w:hAnsi="Times New Roman" w:cs="Times New Roman"/>
          <w:bCs/>
          <w:lang w:eastAsia="et-EE"/>
        </w:rPr>
        <w:t xml:space="preserve">Tarkvara </w:t>
      </w:r>
      <w:r w:rsidR="00FE3B1D">
        <w:rPr>
          <w:rFonts w:ascii="Times New Roman" w:eastAsia="Times New Roman" w:hAnsi="Times New Roman" w:cs="Times New Roman"/>
          <w:bCs/>
          <w:lang w:eastAsia="et-EE"/>
        </w:rPr>
        <w:t xml:space="preserve">sisaldab </w:t>
      </w:r>
      <w:r w:rsidR="00FE3B1D" w:rsidRPr="00FE3B1D">
        <w:rPr>
          <w:rFonts w:ascii="Times New Roman" w:eastAsia="Times New Roman" w:hAnsi="Times New Roman" w:cs="Times New Roman"/>
          <w:bCs/>
          <w:lang w:eastAsia="et-EE"/>
        </w:rPr>
        <w:t>kolme serveri</w:t>
      </w:r>
      <w:r w:rsidR="00FE3B1D">
        <w:rPr>
          <w:rFonts w:ascii="Times New Roman" w:eastAsia="Times New Roman" w:hAnsi="Times New Roman" w:cs="Times New Roman"/>
          <w:bCs/>
          <w:lang w:eastAsia="et-EE"/>
        </w:rPr>
        <w:t xml:space="preserve"> </w:t>
      </w:r>
      <w:r w:rsidR="00FE3B1D" w:rsidRPr="00FE3B1D">
        <w:rPr>
          <w:rFonts w:ascii="Times New Roman" w:eastAsia="Times New Roman" w:hAnsi="Times New Roman" w:cs="Times New Roman"/>
          <w:bCs/>
          <w:lang w:eastAsia="et-EE"/>
        </w:rPr>
        <w:t>kasutusõigust</w:t>
      </w:r>
      <w:r w:rsidR="00FE3B1D">
        <w:rPr>
          <w:rFonts w:ascii="Times New Roman" w:eastAsia="Times New Roman" w:hAnsi="Times New Roman" w:cs="Times New Roman"/>
          <w:bCs/>
          <w:lang w:eastAsia="et-EE"/>
        </w:rPr>
        <w:t>.</w:t>
      </w:r>
    </w:p>
    <w:p w14:paraId="432D5775" w14:textId="3356A2D4" w:rsidR="00415E29" w:rsidRDefault="00845B0F" w:rsidP="00164E5B">
      <w:pPr>
        <w:spacing w:before="150" w:after="0" w:line="360" w:lineRule="auto"/>
        <w:ind w:left="-142"/>
        <w:jc w:val="both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 xml:space="preserve">Tootja ametlik pakutav toode: 3 tk. </w:t>
      </w:r>
      <w:proofErr w:type="spellStart"/>
      <w:r w:rsidRPr="00845B0F">
        <w:rPr>
          <w:rFonts w:ascii="Times New Roman" w:eastAsia="Times New Roman" w:hAnsi="Times New Roman" w:cs="Times New Roman"/>
          <w:lang w:eastAsia="et-EE"/>
        </w:rPr>
        <w:t>JFrog</w:t>
      </w:r>
      <w:proofErr w:type="spellEnd"/>
      <w:r w:rsidRPr="00845B0F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Pr="00845B0F">
        <w:rPr>
          <w:rFonts w:ascii="Times New Roman" w:eastAsia="Times New Roman" w:hAnsi="Times New Roman" w:cs="Times New Roman"/>
          <w:lang w:eastAsia="et-EE"/>
        </w:rPr>
        <w:t>EnterpriseX</w:t>
      </w:r>
      <w:proofErr w:type="spellEnd"/>
      <w:r w:rsidRPr="00845B0F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Pr="00845B0F">
        <w:rPr>
          <w:rFonts w:ascii="Times New Roman" w:eastAsia="Times New Roman" w:hAnsi="Times New Roman" w:cs="Times New Roman"/>
          <w:lang w:eastAsia="et-EE"/>
        </w:rPr>
        <w:t>Self</w:t>
      </w:r>
      <w:proofErr w:type="spellEnd"/>
      <w:r w:rsidRPr="00845B0F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Pr="00845B0F">
        <w:rPr>
          <w:rFonts w:ascii="Times New Roman" w:eastAsia="Times New Roman" w:hAnsi="Times New Roman" w:cs="Times New Roman"/>
          <w:lang w:eastAsia="et-EE"/>
        </w:rPr>
        <w:t>Managed</w:t>
      </w:r>
      <w:proofErr w:type="spellEnd"/>
      <w:r w:rsidRPr="00845B0F">
        <w:rPr>
          <w:rFonts w:ascii="Times New Roman" w:eastAsia="Times New Roman" w:hAnsi="Times New Roman" w:cs="Times New Roman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lang w:eastAsia="et-EE"/>
        </w:rPr>
        <w:t>–</w:t>
      </w:r>
      <w:r w:rsidRPr="00845B0F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Pr="00845B0F">
        <w:rPr>
          <w:rFonts w:ascii="Times New Roman" w:eastAsia="Times New Roman" w:hAnsi="Times New Roman" w:cs="Times New Roman"/>
          <w:lang w:eastAsia="et-EE"/>
        </w:rPr>
        <w:t>Base</w:t>
      </w:r>
      <w:proofErr w:type="spellEnd"/>
      <w:r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Pr="00845B0F">
        <w:rPr>
          <w:rFonts w:ascii="Times New Roman" w:eastAsia="Times New Roman" w:hAnsi="Times New Roman" w:cs="Times New Roman"/>
          <w:lang w:eastAsia="et-EE"/>
        </w:rPr>
        <w:t>Package</w:t>
      </w:r>
      <w:proofErr w:type="spellEnd"/>
      <w:r w:rsidR="00164E5B">
        <w:rPr>
          <w:rFonts w:ascii="Times New Roman" w:eastAsia="Times New Roman" w:hAnsi="Times New Roman" w:cs="Times New Roman"/>
          <w:lang w:eastAsia="et-EE"/>
        </w:rPr>
        <w:t xml:space="preserve"> (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JFrog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Enterprise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X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Self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Managed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-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Base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Package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includes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: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Artifactory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,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Xray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, 30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Projects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and 24/7 SLA Support.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Unit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quantities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apply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solely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to</w:t>
      </w:r>
      <w:proofErr w:type="spellEnd"/>
      <w:r w:rsid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Artifactory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and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Xray</w:t>
      </w:r>
      <w:proofErr w:type="spellEnd"/>
      <w:r w:rsidR="00164E5B" w:rsidRPr="00164E5B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164E5B" w:rsidRPr="00164E5B">
        <w:rPr>
          <w:rFonts w:ascii="Times New Roman" w:eastAsia="Times New Roman" w:hAnsi="Times New Roman" w:cs="Times New Roman"/>
          <w:lang w:eastAsia="et-EE"/>
        </w:rPr>
        <w:t>licenses</w:t>
      </w:r>
      <w:proofErr w:type="spellEnd"/>
      <w:r w:rsidR="00164E5B">
        <w:rPr>
          <w:rFonts w:ascii="Times New Roman" w:eastAsia="Times New Roman" w:hAnsi="Times New Roman" w:cs="Times New Roman"/>
          <w:lang w:eastAsia="et-EE"/>
        </w:rPr>
        <w:t>)</w:t>
      </w:r>
    </w:p>
    <w:p w14:paraId="188F6A20" w14:textId="77777777" w:rsidR="00415E29" w:rsidRDefault="00415E29" w:rsidP="0070270C">
      <w:pPr>
        <w:spacing w:before="150" w:after="0" w:line="360" w:lineRule="auto"/>
        <w:ind w:left="-142"/>
        <w:jc w:val="both"/>
        <w:rPr>
          <w:rFonts w:ascii="Times New Roman" w:eastAsia="Times New Roman" w:hAnsi="Times New Roman" w:cs="Times New Roman"/>
          <w:lang w:eastAsia="et-EE"/>
        </w:rPr>
      </w:pPr>
    </w:p>
    <w:p w14:paraId="7D4E529B" w14:textId="3D80FDA5" w:rsidR="00CC2F8E" w:rsidRDefault="00CC2F8E" w:rsidP="0070270C">
      <w:pPr>
        <w:spacing w:before="150" w:after="0" w:line="360" w:lineRule="auto"/>
        <w:ind w:left="-142"/>
        <w:jc w:val="both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>Pakkumuse koostas:</w:t>
      </w:r>
    </w:p>
    <w:p w14:paraId="1E7F1EB0" w14:textId="77777777" w:rsidR="0070270C" w:rsidRPr="009F11C9" w:rsidRDefault="0070270C" w:rsidP="0070270C">
      <w:pPr>
        <w:spacing w:before="150" w:after="0" w:line="360" w:lineRule="auto"/>
        <w:ind w:left="-142"/>
        <w:jc w:val="both"/>
        <w:rPr>
          <w:rFonts w:ascii="Times New Roman" w:eastAsia="Times New Roman" w:hAnsi="Times New Roman" w:cs="Times New Roman"/>
          <w:lang w:eastAsia="et-EE"/>
        </w:rPr>
      </w:pPr>
    </w:p>
    <w:p w14:paraId="05DF4709" w14:textId="767A5666" w:rsidR="00ED63C6" w:rsidRDefault="00ED63C6" w:rsidP="0070270C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lang w:eastAsia="et-EE"/>
        </w:rPr>
      </w:pPr>
      <w:r>
        <w:rPr>
          <w:rFonts w:ascii="Times New Roman" w:eastAsia="Times New Roman" w:hAnsi="Times New Roman" w:cs="Times New Roman"/>
          <w:bCs/>
          <w:lang w:eastAsia="et-EE"/>
        </w:rPr>
        <w:t>Risto Kiilberg</w:t>
      </w:r>
    </w:p>
    <w:p w14:paraId="363272AC" w14:textId="6B12FDE2" w:rsidR="00ED63C6" w:rsidRDefault="00ED63C6" w:rsidP="0070270C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lang w:eastAsia="et-EE"/>
        </w:rPr>
      </w:pPr>
      <w:hyperlink r:id="rId10" w:history="1">
        <w:r w:rsidRPr="00650D39">
          <w:rPr>
            <w:rStyle w:val="Hyperlink"/>
            <w:rFonts w:ascii="Times New Roman" w:eastAsia="Times New Roman" w:hAnsi="Times New Roman" w:cs="Times New Roman"/>
            <w:bCs/>
            <w:lang w:eastAsia="et-EE"/>
          </w:rPr>
          <w:t>risto.kiilbeg@datafox.ee</w:t>
        </w:r>
      </w:hyperlink>
    </w:p>
    <w:p w14:paraId="644D4903" w14:textId="695D3E2F" w:rsidR="00ED63C6" w:rsidRPr="00724453" w:rsidRDefault="00ED63C6" w:rsidP="0070270C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lang w:eastAsia="et-EE"/>
        </w:rPr>
      </w:pPr>
      <w:r>
        <w:rPr>
          <w:rFonts w:ascii="Times New Roman" w:eastAsia="Times New Roman" w:hAnsi="Times New Roman" w:cs="Times New Roman"/>
          <w:bCs/>
          <w:lang w:eastAsia="et-EE"/>
        </w:rPr>
        <w:t>+3725111887</w:t>
      </w:r>
    </w:p>
    <w:sectPr w:rsidR="00ED63C6" w:rsidRPr="00724453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6F79" w14:textId="77777777" w:rsidR="002D0CD7" w:rsidRDefault="002D0CD7" w:rsidP="00A222E4">
      <w:pPr>
        <w:spacing w:after="0" w:line="240" w:lineRule="auto"/>
      </w:pPr>
      <w:r>
        <w:separator/>
      </w:r>
    </w:p>
  </w:endnote>
  <w:endnote w:type="continuationSeparator" w:id="0">
    <w:p w14:paraId="4AA2F9ED" w14:textId="77777777" w:rsidR="002D0CD7" w:rsidRDefault="002D0CD7" w:rsidP="00A2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6815" w14:textId="77777777" w:rsidR="002D0CD7" w:rsidRDefault="002D0CD7" w:rsidP="00A222E4">
      <w:pPr>
        <w:spacing w:after="0" w:line="240" w:lineRule="auto"/>
      </w:pPr>
      <w:r>
        <w:separator/>
      </w:r>
    </w:p>
  </w:footnote>
  <w:footnote w:type="continuationSeparator" w:id="0">
    <w:p w14:paraId="1F0DB7D3" w14:textId="77777777" w:rsidR="002D0CD7" w:rsidRDefault="002D0CD7" w:rsidP="00A2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9EE7" w14:textId="77777777" w:rsidR="00A222E4" w:rsidRDefault="002D0CD7">
    <w:pPr>
      <w:pStyle w:val="Header"/>
    </w:pPr>
    <w:r>
      <w:rPr>
        <w:noProof/>
      </w:rPr>
      <w:pict w14:anchorId="17533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8" o:spid="_x0000_s1027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C99A" w14:textId="77777777" w:rsidR="00A222E4" w:rsidRDefault="002D0CD7">
    <w:pPr>
      <w:pStyle w:val="Header"/>
    </w:pPr>
    <w:r>
      <w:rPr>
        <w:noProof/>
      </w:rPr>
      <w:pict w14:anchorId="6E752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9" o:spid="_x0000_s1028" type="#_x0000_t75" style="position:absolute;margin-left:0;margin-top:0;width:595.5pt;height:842pt;z-index:-251656192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A13C" w14:textId="77777777" w:rsidR="00A222E4" w:rsidRDefault="002D0CD7">
    <w:pPr>
      <w:pStyle w:val="Header"/>
    </w:pPr>
    <w:r>
      <w:rPr>
        <w:noProof/>
      </w:rPr>
      <w:pict w14:anchorId="1F39F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7" o:spid="_x0000_s1026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89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14244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Calibri"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asciiTheme="minorHAnsi" w:hAnsiTheme="minorHAns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5373DEF"/>
    <w:multiLevelType w:val="hybridMultilevel"/>
    <w:tmpl w:val="33AA609A"/>
    <w:lvl w:ilvl="0" w:tplc="E5B2A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380C"/>
    <w:multiLevelType w:val="hybridMultilevel"/>
    <w:tmpl w:val="FFFFFFFF"/>
    <w:lvl w:ilvl="0" w:tplc="5A446488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575D3"/>
    <w:multiLevelType w:val="hybridMultilevel"/>
    <w:tmpl w:val="89A63FC8"/>
    <w:lvl w:ilvl="0" w:tplc="4F189DC8">
      <w:start w:val="7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1AB139EB"/>
    <w:multiLevelType w:val="multilevel"/>
    <w:tmpl w:val="523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91B9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061D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ED9226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F8725A0"/>
    <w:multiLevelType w:val="hybridMultilevel"/>
    <w:tmpl w:val="6BB0D8A4"/>
    <w:lvl w:ilvl="0" w:tplc="042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48C2A1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8732E9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678682">
    <w:abstractNumId w:val="2"/>
  </w:num>
  <w:num w:numId="2" w16cid:durableId="1844511707">
    <w:abstractNumId w:val="6"/>
  </w:num>
  <w:num w:numId="3" w16cid:durableId="862789389">
    <w:abstractNumId w:val="3"/>
  </w:num>
  <w:num w:numId="4" w16cid:durableId="53435105">
    <w:abstractNumId w:val="0"/>
  </w:num>
  <w:num w:numId="5" w16cid:durableId="1656766087">
    <w:abstractNumId w:val="11"/>
  </w:num>
  <w:num w:numId="6" w16cid:durableId="1620061491">
    <w:abstractNumId w:val="7"/>
  </w:num>
  <w:num w:numId="7" w16cid:durableId="538082183">
    <w:abstractNumId w:val="10"/>
  </w:num>
  <w:num w:numId="8" w16cid:durableId="1292128269">
    <w:abstractNumId w:val="8"/>
  </w:num>
  <w:num w:numId="9" w16cid:durableId="1786726301">
    <w:abstractNumId w:val="1"/>
  </w:num>
  <w:num w:numId="10" w16cid:durableId="940449437">
    <w:abstractNumId w:val="4"/>
  </w:num>
  <w:num w:numId="11" w16cid:durableId="1834880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5508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5905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0514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3350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9525284">
    <w:abstractNumId w:val="9"/>
  </w:num>
  <w:num w:numId="17" w16cid:durableId="72120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C9"/>
    <w:rsid w:val="00004DAE"/>
    <w:rsid w:val="00004EEB"/>
    <w:rsid w:val="00036C63"/>
    <w:rsid w:val="00046CAA"/>
    <w:rsid w:val="00062589"/>
    <w:rsid w:val="00063D45"/>
    <w:rsid w:val="00080F7E"/>
    <w:rsid w:val="000D0CD6"/>
    <w:rsid w:val="000D61ED"/>
    <w:rsid w:val="000F05AA"/>
    <w:rsid w:val="00101473"/>
    <w:rsid w:val="00114C4C"/>
    <w:rsid w:val="00116A6D"/>
    <w:rsid w:val="0011774D"/>
    <w:rsid w:val="001371BC"/>
    <w:rsid w:val="00164E5B"/>
    <w:rsid w:val="00167A47"/>
    <w:rsid w:val="001D503F"/>
    <w:rsid w:val="001F2D38"/>
    <w:rsid w:val="001F62E9"/>
    <w:rsid w:val="001F6E48"/>
    <w:rsid w:val="002125C4"/>
    <w:rsid w:val="00215553"/>
    <w:rsid w:val="00246B14"/>
    <w:rsid w:val="002572CD"/>
    <w:rsid w:val="00267C5E"/>
    <w:rsid w:val="002A3F06"/>
    <w:rsid w:val="002A4B62"/>
    <w:rsid w:val="002B1517"/>
    <w:rsid w:val="002D0CD7"/>
    <w:rsid w:val="002F16FC"/>
    <w:rsid w:val="00300D1D"/>
    <w:rsid w:val="00316509"/>
    <w:rsid w:val="003330E8"/>
    <w:rsid w:val="00337BF6"/>
    <w:rsid w:val="003462A4"/>
    <w:rsid w:val="003534AD"/>
    <w:rsid w:val="00391B9F"/>
    <w:rsid w:val="00395853"/>
    <w:rsid w:val="003A2122"/>
    <w:rsid w:val="003A3CBB"/>
    <w:rsid w:val="003B6352"/>
    <w:rsid w:val="003E3B99"/>
    <w:rsid w:val="003F262D"/>
    <w:rsid w:val="003F3F07"/>
    <w:rsid w:val="00405608"/>
    <w:rsid w:val="00405902"/>
    <w:rsid w:val="004075FC"/>
    <w:rsid w:val="00407CCB"/>
    <w:rsid w:val="00412922"/>
    <w:rsid w:val="00412E02"/>
    <w:rsid w:val="00415E29"/>
    <w:rsid w:val="00433B6A"/>
    <w:rsid w:val="004357A3"/>
    <w:rsid w:val="00444916"/>
    <w:rsid w:val="004645D8"/>
    <w:rsid w:val="00467D8A"/>
    <w:rsid w:val="004D3EF7"/>
    <w:rsid w:val="004F0826"/>
    <w:rsid w:val="00510F85"/>
    <w:rsid w:val="005124EA"/>
    <w:rsid w:val="00512F3F"/>
    <w:rsid w:val="005151B7"/>
    <w:rsid w:val="0051689E"/>
    <w:rsid w:val="005210D3"/>
    <w:rsid w:val="00524590"/>
    <w:rsid w:val="005365F6"/>
    <w:rsid w:val="005465E4"/>
    <w:rsid w:val="00585095"/>
    <w:rsid w:val="00595119"/>
    <w:rsid w:val="005B2399"/>
    <w:rsid w:val="005C0E34"/>
    <w:rsid w:val="005D7948"/>
    <w:rsid w:val="005E5640"/>
    <w:rsid w:val="00623D49"/>
    <w:rsid w:val="00653B30"/>
    <w:rsid w:val="00657AA1"/>
    <w:rsid w:val="006668AA"/>
    <w:rsid w:val="006757F2"/>
    <w:rsid w:val="0068005E"/>
    <w:rsid w:val="0068100E"/>
    <w:rsid w:val="00681ED3"/>
    <w:rsid w:val="00692D2D"/>
    <w:rsid w:val="006E3925"/>
    <w:rsid w:val="006F60E7"/>
    <w:rsid w:val="0070270C"/>
    <w:rsid w:val="00737B01"/>
    <w:rsid w:val="00742D2F"/>
    <w:rsid w:val="00747B51"/>
    <w:rsid w:val="00752209"/>
    <w:rsid w:val="00771CD1"/>
    <w:rsid w:val="00775200"/>
    <w:rsid w:val="007859ED"/>
    <w:rsid w:val="0079418A"/>
    <w:rsid w:val="007A166E"/>
    <w:rsid w:val="007A213E"/>
    <w:rsid w:val="007B5E59"/>
    <w:rsid w:val="007C2E86"/>
    <w:rsid w:val="007C4AB1"/>
    <w:rsid w:val="007D4BE3"/>
    <w:rsid w:val="007E0724"/>
    <w:rsid w:val="007E634C"/>
    <w:rsid w:val="007F15FE"/>
    <w:rsid w:val="007F2DD9"/>
    <w:rsid w:val="008023C4"/>
    <w:rsid w:val="00805466"/>
    <w:rsid w:val="00811A2C"/>
    <w:rsid w:val="00811F8A"/>
    <w:rsid w:val="00815BBE"/>
    <w:rsid w:val="00821CEF"/>
    <w:rsid w:val="00845B0F"/>
    <w:rsid w:val="008523D2"/>
    <w:rsid w:val="008E3F2F"/>
    <w:rsid w:val="008E4D48"/>
    <w:rsid w:val="008F2FEC"/>
    <w:rsid w:val="008F4D40"/>
    <w:rsid w:val="008F6FCA"/>
    <w:rsid w:val="008F79BC"/>
    <w:rsid w:val="00905B2B"/>
    <w:rsid w:val="00913044"/>
    <w:rsid w:val="00917942"/>
    <w:rsid w:val="00926628"/>
    <w:rsid w:val="00937C8F"/>
    <w:rsid w:val="009439E5"/>
    <w:rsid w:val="00961AAD"/>
    <w:rsid w:val="009C0CE9"/>
    <w:rsid w:val="009C0E66"/>
    <w:rsid w:val="009C5D33"/>
    <w:rsid w:val="009E0CBA"/>
    <w:rsid w:val="009E7188"/>
    <w:rsid w:val="009F11C9"/>
    <w:rsid w:val="00A0658D"/>
    <w:rsid w:val="00A13CFA"/>
    <w:rsid w:val="00A222E4"/>
    <w:rsid w:val="00A441C1"/>
    <w:rsid w:val="00A4773C"/>
    <w:rsid w:val="00A50AF5"/>
    <w:rsid w:val="00A511C5"/>
    <w:rsid w:val="00A6144F"/>
    <w:rsid w:val="00A80E1F"/>
    <w:rsid w:val="00A871DE"/>
    <w:rsid w:val="00AD2171"/>
    <w:rsid w:val="00AF1037"/>
    <w:rsid w:val="00AF3F02"/>
    <w:rsid w:val="00B01E29"/>
    <w:rsid w:val="00B46FD6"/>
    <w:rsid w:val="00B779B6"/>
    <w:rsid w:val="00B90BD7"/>
    <w:rsid w:val="00BC116A"/>
    <w:rsid w:val="00BC61FF"/>
    <w:rsid w:val="00BF5AE8"/>
    <w:rsid w:val="00C33D51"/>
    <w:rsid w:val="00C451B8"/>
    <w:rsid w:val="00C551A9"/>
    <w:rsid w:val="00C72310"/>
    <w:rsid w:val="00C74A96"/>
    <w:rsid w:val="00C95830"/>
    <w:rsid w:val="00CC2F8E"/>
    <w:rsid w:val="00CC3BC9"/>
    <w:rsid w:val="00CD1545"/>
    <w:rsid w:val="00CF4C5A"/>
    <w:rsid w:val="00D050E8"/>
    <w:rsid w:val="00D10F9D"/>
    <w:rsid w:val="00D160FF"/>
    <w:rsid w:val="00D50FEB"/>
    <w:rsid w:val="00D53F4B"/>
    <w:rsid w:val="00D64C65"/>
    <w:rsid w:val="00D65535"/>
    <w:rsid w:val="00D70AA7"/>
    <w:rsid w:val="00D84FFF"/>
    <w:rsid w:val="00D861CC"/>
    <w:rsid w:val="00D939DE"/>
    <w:rsid w:val="00DB080C"/>
    <w:rsid w:val="00DB211E"/>
    <w:rsid w:val="00DC074C"/>
    <w:rsid w:val="00DC2273"/>
    <w:rsid w:val="00DD24B6"/>
    <w:rsid w:val="00DD53BC"/>
    <w:rsid w:val="00DE5957"/>
    <w:rsid w:val="00DF3408"/>
    <w:rsid w:val="00DF5225"/>
    <w:rsid w:val="00E06CFA"/>
    <w:rsid w:val="00E13E1D"/>
    <w:rsid w:val="00E149D6"/>
    <w:rsid w:val="00E33611"/>
    <w:rsid w:val="00E7597F"/>
    <w:rsid w:val="00E94278"/>
    <w:rsid w:val="00E94F13"/>
    <w:rsid w:val="00ED2C54"/>
    <w:rsid w:val="00ED63C6"/>
    <w:rsid w:val="00EE6D02"/>
    <w:rsid w:val="00EF780E"/>
    <w:rsid w:val="00F316C2"/>
    <w:rsid w:val="00F65337"/>
    <w:rsid w:val="00F93E38"/>
    <w:rsid w:val="00FC4A21"/>
    <w:rsid w:val="00FD4BCF"/>
    <w:rsid w:val="00FD4D74"/>
    <w:rsid w:val="00FE3B1D"/>
    <w:rsid w:val="00FE6F16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82537"/>
  <w15:chartTrackingRefBased/>
  <w15:docId w15:val="{030CC61A-EF4C-4410-8C7E-8AC1A56E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CFA"/>
    <w:pPr>
      <w:keepNext/>
      <w:keepLines/>
      <w:numPr>
        <w:numId w:val="3"/>
      </w:numPr>
      <w:spacing w:before="360" w:after="120"/>
      <w:outlineLvl w:val="0"/>
    </w:pPr>
    <w:rPr>
      <w:rFonts w:ascii="Times New Roman" w:eastAsia="Times New Roman" w:hAnsi="Times New Roman" w:cs="Times New Roman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2E4"/>
  </w:style>
  <w:style w:type="paragraph" w:styleId="Footer">
    <w:name w:val="footer"/>
    <w:basedOn w:val="Normal"/>
    <w:link w:val="Foot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2E4"/>
  </w:style>
  <w:style w:type="character" w:styleId="Hyperlink">
    <w:name w:val="Hyperlink"/>
    <w:basedOn w:val="DefaultParagraphFont"/>
    <w:uiPriority w:val="99"/>
    <w:unhideWhenUsed/>
    <w:rsid w:val="00D84F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FFF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F6E48"/>
    <w:pPr>
      <w:ind w:left="720"/>
      <w:contextualSpacing/>
    </w:pPr>
  </w:style>
  <w:style w:type="table" w:styleId="TableGrid">
    <w:name w:val="Table Grid"/>
    <w:basedOn w:val="TableNormal"/>
    <w:uiPriority w:val="39"/>
    <w:rsid w:val="007B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3CFA"/>
    <w:rPr>
      <w:rFonts w:ascii="Times New Roman" w:eastAsia="Times New Roman" w:hAnsi="Times New Roman" w:cs="Times New Roman"/>
      <w:sz w:val="24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A13CFA"/>
  </w:style>
  <w:style w:type="paragraph" w:styleId="HTMLPreformatted">
    <w:name w:val="HTML Preformatted"/>
    <w:basedOn w:val="Normal"/>
    <w:link w:val="HTMLPreformattedChar"/>
    <w:uiPriority w:val="99"/>
    <w:unhideWhenUsed/>
    <w:rsid w:val="00A13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3CFA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2B15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isto.kiilbeg@datafox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to%20Kiilberg\Downloads\Datafox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cd506-1528-4026-94e4-7071432f241e">
      <Terms xmlns="http://schemas.microsoft.com/office/infopath/2007/PartnerControls"/>
    </lcf76f155ced4ddcb4097134ff3c332f>
    <Muulisainfo xmlns="89acd506-1528-4026-94e4-7071432f241e" xsi:nil="true"/>
    <Vastutaja xmlns="89acd506-1528-4026-94e4-7071432f241e">
      <UserInfo>
        <DisplayName/>
        <AccountId/>
        <AccountType/>
      </UserInfo>
    </Vastutaja>
    <TaxCatchAll xmlns="f3371a7f-f82d-44ed-9ee5-cc1daa0cee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F4DE8D6FBA9F49803BE9609F9D9E54" ma:contentTypeVersion="19" ma:contentTypeDescription="Loo uus dokument" ma:contentTypeScope="" ma:versionID="20e34e0aaffcb315505c834590759613">
  <xsd:schema xmlns:xsd="http://www.w3.org/2001/XMLSchema" xmlns:xs="http://www.w3.org/2001/XMLSchema" xmlns:p="http://schemas.microsoft.com/office/2006/metadata/properties" xmlns:ns2="89acd506-1528-4026-94e4-7071432f241e" xmlns:ns3="f3371a7f-f82d-44ed-9ee5-cc1daa0cee83" targetNamespace="http://schemas.microsoft.com/office/2006/metadata/properties" ma:root="true" ma:fieldsID="7db2dff8bbde29e92868c4ff79eb9b32" ns2:_="" ns3:_="">
    <xsd:import namespace="89acd506-1528-4026-94e4-7071432f241e"/>
    <xsd:import namespace="f3371a7f-f82d-44ed-9ee5-cc1daa0ce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uulisainfo" minOccurs="0"/>
                <xsd:element ref="ns2:lcf76f155ced4ddcb4097134ff3c332f" minOccurs="0"/>
                <xsd:element ref="ns3:TaxCatchAll" minOccurs="0"/>
                <xsd:element ref="ns2:Vastutaj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cd506-1528-4026-94e4-7071432f2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uulisainfo" ma:index="20" nillable="true" ma:displayName="Muu lisainfo" ma:description="Siia sisesta muu lisainfo, mida pead oluliseks" ma:format="Dropdown" ma:internalName="Muulisainfo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3363963-4615-416e-bbba-643a3d04c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astutaja" ma:index="24" ma:displayName="Vastutaja" ma:format="Dropdown" ma:list="UserInfo" ma:SharePointGroup="0" ma:internalName="Vastuta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1a7f-f82d-44ed-9ee5-cc1daa0c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236a28-e67a-44a2-9ffe-c0470c02340f}" ma:internalName="TaxCatchAll" ma:showField="CatchAllData" ma:web="f3371a7f-f82d-44ed-9ee5-cc1daa0ce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E3372-8028-49D1-A1D7-981DE74C7F30}">
  <ds:schemaRefs>
    <ds:schemaRef ds:uri="http://schemas.microsoft.com/office/2006/metadata/properties"/>
    <ds:schemaRef ds:uri="http://schemas.microsoft.com/office/infopath/2007/PartnerControls"/>
    <ds:schemaRef ds:uri="89acd506-1528-4026-94e4-7071432f241e"/>
    <ds:schemaRef ds:uri="f3371a7f-f82d-44ed-9ee5-cc1daa0cee83"/>
  </ds:schemaRefs>
</ds:datastoreItem>
</file>

<file path=customXml/itemProps2.xml><?xml version="1.0" encoding="utf-8"?>
<ds:datastoreItem xmlns:ds="http://schemas.openxmlformats.org/officeDocument/2006/customXml" ds:itemID="{327DB144-636B-4FCB-8B7B-AA241429A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cd506-1528-4026-94e4-7071432f241e"/>
    <ds:schemaRef ds:uri="f3371a7f-f82d-44ed-9ee5-cc1daa0c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48107-2F35-420F-AB29-634967E5D2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a86f7a-5019-46d1-b1f3-cb6afd800746}" enabled="0" method="" siteId="{c9a86f7a-5019-46d1-b1f3-cb6afd800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DatafoxA4.dotx</Template>
  <TotalTime>3</TotalTime>
  <Pages>1</Pages>
  <Words>84</Words>
  <Characters>673</Characters>
  <Application>Microsoft Office Word</Application>
  <DocSecurity>0</DocSecurity>
  <Lines>32</Lines>
  <Paragraphs>25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Kiilberg</dc:creator>
  <cp:keywords/>
  <dc:description/>
  <cp:lastModifiedBy>Risto Kiilberg</cp:lastModifiedBy>
  <cp:revision>7</cp:revision>
  <dcterms:created xsi:type="dcterms:W3CDTF">2026-05-25T16:08:00Z</dcterms:created>
  <dcterms:modified xsi:type="dcterms:W3CDTF">2026-05-25T16:11:00Z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0x0101009CF4DE8D6FBA9F49803BE9609F9D9E54</vt:lpwstr>
  </property>
</Properties>
</file>